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2" w:rsidRPr="00531555" w:rsidRDefault="00642EF2" w:rsidP="00531555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8"/>
        </w:rPr>
      </w:pPr>
      <w:r>
        <w:rPr>
          <w:rFonts w:ascii="Times New Roman" w:hAnsi="Times New Roman"/>
          <w:b/>
          <w:bCs/>
          <w:spacing w:val="-20"/>
          <w:sz w:val="24"/>
          <w:szCs w:val="28"/>
        </w:rPr>
        <w:t>МИНИСТЕРСТВО НАУКИ И ВЫСШЕГО ОБРАЗОВАНИЯ РОССИЙСКОЙ ФЕДЕРАЦИИ</w:t>
      </w:r>
    </w:p>
    <w:p w:rsidR="00642EF2" w:rsidRDefault="00642EF2" w:rsidP="00EA5087">
      <w:pPr>
        <w:spacing w:after="0" w:line="257" w:lineRule="auto"/>
        <w:contextualSpacing/>
        <w:jc w:val="center"/>
        <w:rPr>
          <w:rFonts w:ascii="Times New Roman" w:hAnsi="Times New Roman"/>
          <w:b/>
          <w:bCs/>
          <w:spacing w:val="-20"/>
          <w:sz w:val="24"/>
          <w:szCs w:val="28"/>
        </w:rPr>
      </w:pPr>
      <w:r>
        <w:rPr>
          <w:rFonts w:ascii="Times New Roman" w:hAnsi="Times New Roman"/>
          <w:b/>
          <w:bCs/>
          <w:spacing w:val="-20"/>
          <w:sz w:val="24"/>
          <w:szCs w:val="28"/>
        </w:rPr>
        <w:t>ФЕДЕРАЛЬНОЕ ГОСУДАРСТВЕННОЕ БЮДЖЕТНОЕ ОБРАЗОВАТЕЛЬНОЕ УЧРЕЖДЕНИЕ</w:t>
      </w:r>
    </w:p>
    <w:p w:rsidR="00642EF2" w:rsidRDefault="00642EF2" w:rsidP="009679EF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8"/>
        </w:rPr>
      </w:pPr>
      <w:r>
        <w:rPr>
          <w:rFonts w:ascii="Times New Roman" w:hAnsi="Times New Roman"/>
          <w:b/>
          <w:bCs/>
          <w:spacing w:val="-20"/>
          <w:sz w:val="24"/>
          <w:szCs w:val="28"/>
        </w:rPr>
        <w:t xml:space="preserve">ВЫСШЕГО ОБРАЗОВАНИЯ </w:t>
      </w:r>
    </w:p>
    <w:p w:rsidR="00642EF2" w:rsidRPr="002B7D8B" w:rsidRDefault="00642EF2" w:rsidP="002B7D8B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8"/>
        </w:rPr>
      </w:pPr>
      <w:r>
        <w:rPr>
          <w:rFonts w:ascii="Times New Roman" w:hAnsi="Times New Roman"/>
          <w:b/>
          <w:bCs/>
          <w:spacing w:val="-20"/>
          <w:sz w:val="24"/>
          <w:szCs w:val="28"/>
        </w:rPr>
        <w:t xml:space="preserve"> «БУРЯТСКИЙ ГОСУДАРСТВЕННЫЙ УНИВЕРСИТЕТ ИМЕНИ ДОРЖИ БАНЗАРОВА»</w:t>
      </w:r>
    </w:p>
    <w:p w:rsidR="00642EF2" w:rsidRDefault="00642EF2" w:rsidP="009679E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pacing w:val="-20"/>
          <w:sz w:val="24"/>
          <w:szCs w:val="28"/>
        </w:rPr>
        <w:t>(ФГБОУ ВО «БГУ»)</w:t>
      </w:r>
    </w:p>
    <w:p w:rsidR="00642EF2" w:rsidRDefault="00642EF2" w:rsidP="009679EF">
      <w:pPr>
        <w:spacing w:after="0" w:line="240" w:lineRule="auto"/>
        <w:rPr>
          <w:rFonts w:ascii="Times New Roman" w:hAnsi="Times New Roman"/>
          <w:b/>
        </w:rPr>
      </w:pPr>
    </w:p>
    <w:p w:rsidR="00642EF2" w:rsidRDefault="00642EF2" w:rsidP="009679EF">
      <w:pPr>
        <w:spacing w:after="0" w:line="240" w:lineRule="auto"/>
        <w:rPr>
          <w:rFonts w:ascii="Times New Roman" w:hAnsi="Times New Roman"/>
          <w:b/>
        </w:rPr>
      </w:pPr>
    </w:p>
    <w:p w:rsidR="00642EF2" w:rsidRDefault="00642EF2" w:rsidP="00967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И К А З</w:t>
      </w:r>
    </w:p>
    <w:p w:rsidR="00642EF2" w:rsidRDefault="00642EF2" w:rsidP="00967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«_____»________20___ 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№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642EF2" w:rsidRDefault="00642EF2" w:rsidP="0096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EF2" w:rsidRDefault="00642EF2" w:rsidP="009679EF">
      <w:pPr>
        <w:spacing w:after="0" w:line="72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Улан-Удэ</w:t>
      </w:r>
    </w:p>
    <w:p w:rsidR="00642EF2" w:rsidRPr="000A6A7B" w:rsidRDefault="00642EF2" w:rsidP="00C67653">
      <w:pPr>
        <w:jc w:val="center"/>
        <w:rPr>
          <w:rFonts w:ascii="Times New Roman" w:hAnsi="Times New Roman"/>
          <w:b/>
          <w:sz w:val="28"/>
          <w:szCs w:val="28"/>
        </w:rPr>
      </w:pPr>
      <w:r w:rsidRPr="000A6A7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AD384A">
        <w:rPr>
          <w:rFonts w:ascii="Times New Roman" w:hAnsi="Times New Roman"/>
          <w:b/>
          <w:i/>
          <w:color w:val="FF0000"/>
          <w:sz w:val="28"/>
          <w:szCs w:val="28"/>
        </w:rPr>
        <w:t>(указать полное название мероприятия)</w:t>
      </w:r>
    </w:p>
    <w:p w:rsidR="00642EF2" w:rsidRDefault="00642EF2" w:rsidP="00EF648C">
      <w:pPr>
        <w:rPr>
          <w:rFonts w:ascii="Times New Roman" w:hAnsi="Times New Roman"/>
          <w:sz w:val="28"/>
          <w:szCs w:val="28"/>
        </w:rPr>
      </w:pPr>
    </w:p>
    <w:p w:rsidR="00642EF2" w:rsidRDefault="00642EF2" w:rsidP="009679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6A7B">
        <w:rPr>
          <w:rFonts w:ascii="Times New Roman" w:hAnsi="Times New Roman"/>
          <w:sz w:val="28"/>
          <w:szCs w:val="28"/>
        </w:rPr>
        <w:t xml:space="preserve">В соответствии с планом научных мероприятий </w:t>
      </w:r>
      <w:r w:rsidRPr="00C66E7C">
        <w:rPr>
          <w:rFonts w:ascii="Times New Roman" w:hAnsi="Times New Roman"/>
          <w:sz w:val="28"/>
          <w:szCs w:val="28"/>
        </w:rPr>
        <w:t>ФГБОУ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0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БГУ» </w:t>
      </w:r>
      <w:r w:rsidRPr="000A6A7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 xml:space="preserve">2_ </w:t>
      </w:r>
      <w:r w:rsidRPr="000A6A7B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D8B">
        <w:rPr>
          <w:rFonts w:ascii="Times New Roman" w:hAnsi="Times New Roman"/>
          <w:i/>
          <w:color w:val="FF0000"/>
          <w:sz w:val="28"/>
          <w:szCs w:val="28"/>
        </w:rPr>
        <w:t>(если мероприятие входит в план НИР)</w:t>
      </w:r>
    </w:p>
    <w:p w:rsidR="00642EF2" w:rsidRPr="00EA5087" w:rsidRDefault="00642EF2" w:rsidP="00EA50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5087">
        <w:rPr>
          <w:rFonts w:ascii="Times New Roman" w:hAnsi="Times New Roman"/>
          <w:sz w:val="28"/>
          <w:szCs w:val="28"/>
        </w:rPr>
        <w:t xml:space="preserve">ПРИКАЗЫВАЮ: </w:t>
      </w:r>
    </w:p>
    <w:p w:rsidR="00642EF2" w:rsidRPr="000A6A7B" w:rsidRDefault="00642EF2" w:rsidP="00C676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6A7B">
        <w:rPr>
          <w:rFonts w:ascii="Times New Roman" w:hAnsi="Times New Roman"/>
          <w:sz w:val="28"/>
          <w:szCs w:val="28"/>
        </w:rPr>
        <w:t>1. Провести в период  ___________ (сроки проведения) __________ (название мероприятия).</w:t>
      </w:r>
    </w:p>
    <w:p w:rsidR="00642EF2" w:rsidRPr="000A6A7B" w:rsidRDefault="00642EF2" w:rsidP="00C676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6A7B">
        <w:rPr>
          <w:rFonts w:ascii="Times New Roman" w:hAnsi="Times New Roman"/>
          <w:sz w:val="28"/>
          <w:szCs w:val="28"/>
        </w:rPr>
        <w:t>2. Назначить ответственн</w:t>
      </w:r>
      <w:r>
        <w:rPr>
          <w:rFonts w:ascii="Times New Roman" w:hAnsi="Times New Roman"/>
          <w:sz w:val="28"/>
          <w:szCs w:val="28"/>
        </w:rPr>
        <w:t>ым за</w:t>
      </w:r>
      <w:r w:rsidRPr="000A6A7B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 xml:space="preserve">е научного мероприятия Ф.И.О. – </w:t>
      </w:r>
      <w:r w:rsidRPr="000A6A7B">
        <w:rPr>
          <w:rFonts w:ascii="Times New Roman" w:hAnsi="Times New Roman"/>
          <w:sz w:val="28"/>
          <w:szCs w:val="28"/>
        </w:rPr>
        <w:t xml:space="preserve">уч. степень, уч. звание, должность. </w:t>
      </w:r>
    </w:p>
    <w:p w:rsidR="00642EF2" w:rsidRPr="000A6A7B" w:rsidRDefault="00642EF2" w:rsidP="00C676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6A7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УБУиФК</w:t>
      </w:r>
      <w:r w:rsidRPr="000A6A7B">
        <w:rPr>
          <w:rFonts w:ascii="Times New Roman" w:hAnsi="Times New Roman"/>
          <w:sz w:val="28"/>
          <w:szCs w:val="28"/>
        </w:rPr>
        <w:t xml:space="preserve"> оплатить расходы на проведение согласно утвержденной смете </w:t>
      </w:r>
      <w:r w:rsidRPr="000619A7">
        <w:rPr>
          <w:rFonts w:ascii="Times New Roman" w:hAnsi="Times New Roman"/>
          <w:i/>
          <w:color w:val="FF0000"/>
          <w:sz w:val="28"/>
          <w:szCs w:val="28"/>
        </w:rPr>
        <w:t>(только для мероприятий с финансированием</w:t>
      </w:r>
      <w:r>
        <w:rPr>
          <w:rFonts w:ascii="Times New Roman" w:hAnsi="Times New Roman"/>
          <w:i/>
          <w:color w:val="FF0000"/>
          <w:sz w:val="28"/>
          <w:szCs w:val="28"/>
        </w:rPr>
        <w:t>, если нет, то удалить эту строку</w:t>
      </w:r>
      <w:r w:rsidRPr="000619A7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642EF2" w:rsidRDefault="00642EF2" w:rsidP="009679EF">
      <w:pPr>
        <w:jc w:val="both"/>
        <w:rPr>
          <w:rFonts w:ascii="Times New Roman" w:hAnsi="Times New Roman"/>
          <w:sz w:val="28"/>
          <w:szCs w:val="28"/>
        </w:rPr>
      </w:pPr>
    </w:p>
    <w:p w:rsidR="00642EF2" w:rsidRDefault="00642EF2" w:rsidP="009679EF">
      <w:pPr>
        <w:jc w:val="both"/>
        <w:rPr>
          <w:rFonts w:ascii="Times New Roman" w:hAnsi="Times New Roman"/>
          <w:sz w:val="28"/>
          <w:szCs w:val="28"/>
        </w:rPr>
      </w:pPr>
    </w:p>
    <w:p w:rsidR="00642EF2" w:rsidRDefault="00642EF2" w:rsidP="009679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А.В. Дамдинов</w:t>
      </w:r>
    </w:p>
    <w:p w:rsidR="00642EF2" w:rsidRDefault="00642EF2" w:rsidP="009679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2EF2" w:rsidRDefault="00642EF2" w:rsidP="009679EF">
      <w:pPr>
        <w:jc w:val="both"/>
        <w:rPr>
          <w:rFonts w:ascii="Times New Roman" w:hAnsi="Times New Roman"/>
          <w:sz w:val="28"/>
          <w:szCs w:val="28"/>
        </w:rPr>
      </w:pPr>
    </w:p>
    <w:p w:rsidR="00642EF2" w:rsidRDefault="00642EF2" w:rsidP="009679EF">
      <w:pPr>
        <w:rPr>
          <w:sz w:val="28"/>
          <w:szCs w:val="28"/>
        </w:rPr>
      </w:pPr>
    </w:p>
    <w:p w:rsidR="00642EF2" w:rsidRDefault="00642EF2" w:rsidP="009679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2EF2" w:rsidRDefault="00642EF2" w:rsidP="009679EF">
      <w:pPr>
        <w:rPr>
          <w:b/>
          <w:sz w:val="28"/>
          <w:szCs w:val="28"/>
        </w:rPr>
      </w:pPr>
    </w:p>
    <w:p w:rsidR="00642EF2" w:rsidRDefault="00642EF2" w:rsidP="009679EF">
      <w:pPr>
        <w:rPr>
          <w:sz w:val="28"/>
          <w:szCs w:val="28"/>
        </w:rPr>
      </w:pPr>
    </w:p>
    <w:p w:rsidR="00642EF2" w:rsidRDefault="00642EF2" w:rsidP="009679EF">
      <w:pPr>
        <w:rPr>
          <w:sz w:val="28"/>
          <w:szCs w:val="28"/>
        </w:rPr>
      </w:pPr>
    </w:p>
    <w:p w:rsidR="00642EF2" w:rsidRDefault="00642EF2" w:rsidP="009679EF">
      <w:pPr>
        <w:rPr>
          <w:sz w:val="28"/>
          <w:szCs w:val="28"/>
        </w:rPr>
      </w:pPr>
    </w:p>
    <w:p w:rsidR="00642EF2" w:rsidRDefault="00642EF2" w:rsidP="009679EF">
      <w:pPr>
        <w:rPr>
          <w:sz w:val="28"/>
          <w:szCs w:val="28"/>
        </w:rPr>
      </w:pPr>
    </w:p>
    <w:p w:rsidR="00642EF2" w:rsidRDefault="00642EF2" w:rsidP="009679EF">
      <w:pPr>
        <w:rPr>
          <w:sz w:val="28"/>
          <w:szCs w:val="28"/>
        </w:rPr>
      </w:pPr>
    </w:p>
    <w:p w:rsidR="00642EF2" w:rsidRDefault="00642EF2" w:rsidP="009679EF">
      <w:pPr>
        <w:rPr>
          <w:sz w:val="28"/>
          <w:szCs w:val="28"/>
        </w:rPr>
      </w:pPr>
    </w:p>
    <w:p w:rsidR="00642EF2" w:rsidRDefault="00642EF2" w:rsidP="009679EF">
      <w:pPr>
        <w:rPr>
          <w:sz w:val="28"/>
          <w:szCs w:val="28"/>
        </w:rPr>
      </w:pPr>
    </w:p>
    <w:p w:rsidR="00642EF2" w:rsidRDefault="00642EF2" w:rsidP="009679EF">
      <w:pPr>
        <w:jc w:val="both"/>
        <w:rPr>
          <w:rFonts w:ascii="Times New Roman" w:hAnsi="Times New Roman"/>
          <w:sz w:val="28"/>
          <w:szCs w:val="28"/>
        </w:rPr>
      </w:pPr>
    </w:p>
    <w:p w:rsidR="00642EF2" w:rsidRDefault="00642EF2" w:rsidP="009679EF">
      <w:pPr>
        <w:jc w:val="both"/>
        <w:rPr>
          <w:rFonts w:ascii="Times New Roman" w:hAnsi="Times New Roman"/>
          <w:sz w:val="28"/>
          <w:szCs w:val="28"/>
        </w:rPr>
      </w:pPr>
    </w:p>
    <w:p w:rsidR="00642EF2" w:rsidRDefault="00642EF2" w:rsidP="009679E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2443"/>
        <w:gridCol w:w="3192"/>
      </w:tblGrid>
      <w:tr w:rsidR="00642EF2" w:rsidRPr="009679EF" w:rsidTr="00AC5219">
        <w:tc>
          <w:tcPr>
            <w:tcW w:w="3936" w:type="dxa"/>
          </w:tcPr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42EF2" w:rsidRPr="00AC5219" w:rsidRDefault="00642EF2" w:rsidP="009206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642EF2" w:rsidRPr="00AC5219" w:rsidRDefault="00642EF2" w:rsidP="00AC52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2EF2" w:rsidRPr="009679EF" w:rsidTr="00AC5219">
        <w:tc>
          <w:tcPr>
            <w:tcW w:w="3936" w:type="dxa"/>
          </w:tcPr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42EF2" w:rsidRPr="00AC5219" w:rsidRDefault="00642EF2" w:rsidP="00AC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642EF2" w:rsidRPr="00AC5219" w:rsidRDefault="00642EF2" w:rsidP="00AC52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2EF2" w:rsidRPr="009679EF" w:rsidTr="00AC5219">
        <w:tc>
          <w:tcPr>
            <w:tcW w:w="3936" w:type="dxa"/>
          </w:tcPr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42EF2" w:rsidRPr="00AC5219" w:rsidRDefault="00642EF2" w:rsidP="00AC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642EF2" w:rsidRPr="00AC5219" w:rsidRDefault="00642EF2" w:rsidP="00AC52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2EF2" w:rsidRPr="009679EF" w:rsidRDefault="00642EF2" w:rsidP="009679E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2416"/>
        <w:gridCol w:w="3219"/>
      </w:tblGrid>
      <w:tr w:rsidR="00642EF2" w:rsidRPr="00BE3D54" w:rsidTr="00AC5219">
        <w:tc>
          <w:tcPr>
            <w:tcW w:w="4219" w:type="dxa"/>
          </w:tcPr>
          <w:p w:rsidR="00642EF2" w:rsidRPr="00AC5219" w:rsidRDefault="00642EF2" w:rsidP="00AC52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C5219">
              <w:rPr>
                <w:rFonts w:ascii="Times New Roman" w:hAnsi="Times New Roman"/>
                <w:sz w:val="28"/>
                <w:szCs w:val="28"/>
              </w:rPr>
              <w:t>Проект приказа вносит:</w:t>
            </w:r>
          </w:p>
        </w:tc>
        <w:tc>
          <w:tcPr>
            <w:tcW w:w="2823" w:type="dxa"/>
          </w:tcPr>
          <w:p w:rsidR="00642EF2" w:rsidRPr="00AC5219" w:rsidRDefault="00642EF2" w:rsidP="00AC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642EF2" w:rsidRPr="00AC5219" w:rsidRDefault="00642EF2" w:rsidP="00AC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2EF2" w:rsidRPr="00BE3D54" w:rsidTr="00AC5219">
        <w:tc>
          <w:tcPr>
            <w:tcW w:w="4219" w:type="dxa"/>
          </w:tcPr>
          <w:p w:rsidR="00642EF2" w:rsidRPr="00AC5219" w:rsidRDefault="00642EF2" w:rsidP="00AC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219">
              <w:rPr>
                <w:rFonts w:ascii="Times New Roman" w:hAnsi="Times New Roman"/>
                <w:sz w:val="28"/>
                <w:szCs w:val="28"/>
              </w:rPr>
              <w:t>Начальник НИЧ</w:t>
            </w:r>
          </w:p>
          <w:p w:rsidR="00642EF2" w:rsidRPr="00AC5219" w:rsidRDefault="00642EF2" w:rsidP="00AC5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219">
              <w:rPr>
                <w:rFonts w:ascii="Times New Roman" w:hAnsi="Times New Roman"/>
                <w:sz w:val="24"/>
                <w:szCs w:val="24"/>
              </w:rPr>
              <w:t>«___» _______ 20___ г.</w:t>
            </w:r>
          </w:p>
          <w:p w:rsidR="00642EF2" w:rsidRPr="00AC5219" w:rsidRDefault="00642EF2" w:rsidP="00AC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2EF2" w:rsidRPr="00AC5219" w:rsidRDefault="00642EF2" w:rsidP="00AC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219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823" w:type="dxa"/>
          </w:tcPr>
          <w:p w:rsidR="00642EF2" w:rsidRPr="00AC5219" w:rsidRDefault="00642EF2" w:rsidP="00AC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642EF2" w:rsidRPr="00AC5219" w:rsidRDefault="00642EF2" w:rsidP="006F4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А.Ц. Батуева</w:t>
            </w:r>
          </w:p>
        </w:tc>
      </w:tr>
      <w:tr w:rsidR="00642EF2" w:rsidRPr="00BE3D54" w:rsidTr="00AC5219">
        <w:tc>
          <w:tcPr>
            <w:tcW w:w="4219" w:type="dxa"/>
          </w:tcPr>
          <w:p w:rsidR="00642EF2" w:rsidRPr="00AC5219" w:rsidRDefault="00642EF2" w:rsidP="00AC521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219">
              <w:rPr>
                <w:rFonts w:ascii="Times New Roman" w:hAnsi="Times New Roman"/>
                <w:sz w:val="28"/>
                <w:szCs w:val="28"/>
              </w:rPr>
              <w:t>Проректор по НИР</w:t>
            </w: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5219">
              <w:rPr>
                <w:rFonts w:ascii="Times New Roman" w:hAnsi="Times New Roman"/>
                <w:sz w:val="24"/>
                <w:szCs w:val="24"/>
              </w:rPr>
              <w:t>«___» _______ 20___ г.</w:t>
            </w:r>
          </w:p>
        </w:tc>
        <w:tc>
          <w:tcPr>
            <w:tcW w:w="2823" w:type="dxa"/>
          </w:tcPr>
          <w:p w:rsidR="00642EF2" w:rsidRPr="00AC5219" w:rsidRDefault="00642EF2" w:rsidP="00AC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642EF2" w:rsidRPr="00AC5219" w:rsidRDefault="00642EF2" w:rsidP="00AC52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5219">
              <w:rPr>
                <w:rFonts w:ascii="Times New Roman" w:hAnsi="Times New Roman"/>
                <w:sz w:val="28"/>
                <w:szCs w:val="28"/>
              </w:rPr>
              <w:t>В.В. Номогоева</w:t>
            </w:r>
          </w:p>
        </w:tc>
      </w:tr>
      <w:tr w:rsidR="00642EF2" w:rsidRPr="00BE3D54" w:rsidTr="00AC5219">
        <w:tc>
          <w:tcPr>
            <w:tcW w:w="4219" w:type="dxa"/>
          </w:tcPr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642EF2" w:rsidRPr="00AC5219" w:rsidRDefault="00642EF2" w:rsidP="00AC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642EF2" w:rsidRPr="00AC5219" w:rsidRDefault="00642EF2" w:rsidP="00AC52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2EF2" w:rsidRPr="00BE3D54" w:rsidTr="00AC5219">
        <w:tc>
          <w:tcPr>
            <w:tcW w:w="4219" w:type="dxa"/>
          </w:tcPr>
          <w:p w:rsidR="00642EF2" w:rsidRPr="00AC5219" w:rsidRDefault="00642EF2" w:rsidP="00AC521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219">
              <w:rPr>
                <w:rFonts w:ascii="Times New Roman" w:hAnsi="Times New Roman"/>
                <w:sz w:val="28"/>
                <w:szCs w:val="28"/>
              </w:rPr>
              <w:t>Начальник отдела ДОУ</w:t>
            </w:r>
          </w:p>
          <w:p w:rsidR="00642EF2" w:rsidRPr="00AC5219" w:rsidRDefault="00642EF2" w:rsidP="00AC52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5219">
              <w:rPr>
                <w:rFonts w:ascii="Times New Roman" w:hAnsi="Times New Roman"/>
                <w:sz w:val="24"/>
                <w:szCs w:val="24"/>
              </w:rPr>
              <w:t>«___» _______ 20___ г.</w:t>
            </w:r>
          </w:p>
        </w:tc>
        <w:tc>
          <w:tcPr>
            <w:tcW w:w="2823" w:type="dxa"/>
          </w:tcPr>
          <w:p w:rsidR="00642EF2" w:rsidRPr="00AC5219" w:rsidRDefault="00642EF2" w:rsidP="00AC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642EF2" w:rsidRPr="00AC5219" w:rsidRDefault="00642EF2" w:rsidP="00AC52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5219">
              <w:rPr>
                <w:rFonts w:ascii="Times New Roman" w:hAnsi="Times New Roman"/>
                <w:sz w:val="28"/>
                <w:szCs w:val="28"/>
              </w:rPr>
              <w:t>А.Г. Малгатаева</w:t>
            </w:r>
          </w:p>
        </w:tc>
      </w:tr>
    </w:tbl>
    <w:p w:rsidR="00642EF2" w:rsidRPr="002B7D8B" w:rsidRDefault="00642EF2" w:rsidP="002B7D8B">
      <w:pPr>
        <w:tabs>
          <w:tab w:val="left" w:pos="6765"/>
        </w:tabs>
      </w:pPr>
    </w:p>
    <w:sectPr w:rsidR="00642EF2" w:rsidRPr="002B7D8B" w:rsidSect="00EA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34DF"/>
    <w:multiLevelType w:val="hybridMultilevel"/>
    <w:tmpl w:val="6558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9EF"/>
    <w:rsid w:val="000228CE"/>
    <w:rsid w:val="000533C3"/>
    <w:rsid w:val="000619A7"/>
    <w:rsid w:val="000A6A7B"/>
    <w:rsid w:val="0014104C"/>
    <w:rsid w:val="00147D3B"/>
    <w:rsid w:val="001724F5"/>
    <w:rsid w:val="00185B0B"/>
    <w:rsid w:val="002B7D8B"/>
    <w:rsid w:val="00341AF5"/>
    <w:rsid w:val="004E427D"/>
    <w:rsid w:val="00531555"/>
    <w:rsid w:val="00597B07"/>
    <w:rsid w:val="005A6D44"/>
    <w:rsid w:val="005C37D4"/>
    <w:rsid w:val="0063393D"/>
    <w:rsid w:val="006346AD"/>
    <w:rsid w:val="00642EF2"/>
    <w:rsid w:val="006C6AE9"/>
    <w:rsid w:val="006F4D57"/>
    <w:rsid w:val="007868DD"/>
    <w:rsid w:val="007B5450"/>
    <w:rsid w:val="00862D43"/>
    <w:rsid w:val="00900DA0"/>
    <w:rsid w:val="0092061B"/>
    <w:rsid w:val="0093781A"/>
    <w:rsid w:val="009416ED"/>
    <w:rsid w:val="009679EF"/>
    <w:rsid w:val="00AC5219"/>
    <w:rsid w:val="00AD384A"/>
    <w:rsid w:val="00B44750"/>
    <w:rsid w:val="00BB30F3"/>
    <w:rsid w:val="00BE3D54"/>
    <w:rsid w:val="00C66E7C"/>
    <w:rsid w:val="00C67653"/>
    <w:rsid w:val="00C86149"/>
    <w:rsid w:val="00D212B2"/>
    <w:rsid w:val="00D37336"/>
    <w:rsid w:val="00DD14CE"/>
    <w:rsid w:val="00E12F05"/>
    <w:rsid w:val="00E3459F"/>
    <w:rsid w:val="00E41E28"/>
    <w:rsid w:val="00EA5087"/>
    <w:rsid w:val="00EF648C"/>
    <w:rsid w:val="00F02524"/>
    <w:rsid w:val="00F337FA"/>
    <w:rsid w:val="00F4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EF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79EF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table" w:styleId="TableGrid">
    <w:name w:val="Table Grid"/>
    <w:basedOn w:val="TableNormal"/>
    <w:uiPriority w:val="99"/>
    <w:rsid w:val="009679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F648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168</Words>
  <Characters>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user</dc:creator>
  <cp:keywords/>
  <dc:description/>
  <cp:lastModifiedBy>user</cp:lastModifiedBy>
  <cp:revision>2</cp:revision>
  <cp:lastPrinted>2023-10-25T01:34:00Z</cp:lastPrinted>
  <dcterms:created xsi:type="dcterms:W3CDTF">2024-09-17T06:10:00Z</dcterms:created>
  <dcterms:modified xsi:type="dcterms:W3CDTF">2024-09-17T06:10:00Z</dcterms:modified>
</cp:coreProperties>
</file>